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8A" w:rsidRPr="003A26AA" w:rsidRDefault="00E81748" w:rsidP="003A26AA">
      <w:pPr>
        <w:jc w:val="center"/>
        <w:rPr>
          <w:b/>
        </w:rPr>
      </w:pPr>
      <w:bookmarkStart w:id="0" w:name="_GoBack"/>
      <w:bookmarkEnd w:id="0"/>
      <w:r>
        <w:rPr>
          <w:b/>
        </w:rPr>
        <w:t>Eyðublað fyrir tilnefningu heiðursfélaga Fíh</w:t>
      </w:r>
    </w:p>
    <w:p w:rsidR="003A26AA" w:rsidRDefault="00E81748" w:rsidP="001448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color w:val="000000"/>
          <w:sz w:val="20"/>
          <w:szCs w:val="20"/>
          <w:lang w:val="is-IS"/>
        </w:rPr>
      </w:pPr>
      <w:r w:rsidRPr="00524F8C">
        <w:rPr>
          <w:rFonts w:ascii="Arial" w:hAnsi="Arial" w:cs="Arial"/>
          <w:color w:val="000000"/>
          <w:sz w:val="20"/>
          <w:szCs w:val="20"/>
          <w:lang w:val="is-IS"/>
        </w:rPr>
        <w:t>Tilnefningu til heiðursfélaga geta hlotið félagsmenn Félags íslenskra hjúkrunarfræðinga fyrir utan aukaaðila félagsins sem eru nemendur í hjúkrunarfræði.</w:t>
      </w:r>
    </w:p>
    <w:p w:rsidR="00524F8C" w:rsidRDefault="00524F8C" w:rsidP="001448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color w:val="000000"/>
          <w:sz w:val="20"/>
          <w:szCs w:val="20"/>
          <w:lang w:val="is-IS"/>
        </w:rPr>
      </w:pPr>
    </w:p>
    <w:p w:rsidR="00E81748" w:rsidRPr="00524F8C" w:rsidRDefault="00E81748" w:rsidP="001448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color w:val="000000"/>
          <w:sz w:val="20"/>
          <w:szCs w:val="20"/>
          <w:lang w:val="is-IS"/>
        </w:rPr>
      </w:pPr>
      <w:r w:rsidRPr="00524F8C">
        <w:rPr>
          <w:rFonts w:ascii="Arial" w:hAnsi="Arial" w:cs="Arial"/>
          <w:color w:val="000000"/>
          <w:sz w:val="20"/>
          <w:szCs w:val="20"/>
          <w:lang w:val="is-IS"/>
        </w:rPr>
        <w:t>Eftirtaldir aðilar geta lagt fram tilnefningu til heiðursfélaga Fíh:</w:t>
      </w:r>
    </w:p>
    <w:p w:rsidR="00E81748" w:rsidRDefault="00524F8C" w:rsidP="001448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 xml:space="preserve">● </w:t>
      </w:r>
      <w:r w:rsidR="00E81748" w:rsidRPr="00524F8C">
        <w:rPr>
          <w:rFonts w:ascii="Arial" w:hAnsi="Arial" w:cs="Arial"/>
          <w:sz w:val="20"/>
          <w:szCs w:val="20"/>
          <w:lang w:val="is-IS"/>
        </w:rPr>
        <w:t>Stjórn Fíh</w:t>
      </w:r>
      <w:r w:rsidR="00DC5C1E">
        <w:rPr>
          <w:rFonts w:ascii="Arial" w:hAnsi="Arial" w:cs="Arial"/>
          <w:sz w:val="20"/>
          <w:szCs w:val="20"/>
          <w:lang w:val="is-IS"/>
        </w:rPr>
        <w:t>.</w:t>
      </w:r>
      <w:r w:rsidR="00E81748" w:rsidRPr="00524F8C">
        <w:rPr>
          <w:rFonts w:ascii="Arial" w:hAnsi="Arial" w:cs="Arial"/>
          <w:sz w:val="20"/>
          <w:szCs w:val="20"/>
          <w:lang w:val="is-IS"/>
        </w:rPr>
        <w:br/>
      </w:r>
      <w:r>
        <w:rPr>
          <w:rFonts w:ascii="Arial" w:hAnsi="Arial" w:cs="Arial"/>
          <w:sz w:val="20"/>
          <w:szCs w:val="20"/>
          <w:lang w:val="is-IS"/>
        </w:rPr>
        <w:t xml:space="preserve">● </w:t>
      </w:r>
      <w:r w:rsidR="00DC5C1E">
        <w:rPr>
          <w:rFonts w:ascii="Arial" w:hAnsi="Arial" w:cs="Arial"/>
          <w:sz w:val="20"/>
          <w:szCs w:val="20"/>
          <w:lang w:val="is-IS"/>
        </w:rPr>
        <w:t>Félagsmenn</w:t>
      </w:r>
      <w:r w:rsidR="00E81748" w:rsidRPr="00524F8C">
        <w:rPr>
          <w:rFonts w:ascii="Arial" w:hAnsi="Arial" w:cs="Arial"/>
          <w:sz w:val="20"/>
          <w:szCs w:val="20"/>
          <w:lang w:val="is-IS"/>
        </w:rPr>
        <w:t xml:space="preserve"> </w:t>
      </w:r>
      <w:r w:rsidR="00DC5C1E">
        <w:rPr>
          <w:rFonts w:ascii="Arial" w:hAnsi="Arial" w:cs="Arial"/>
          <w:sz w:val="20"/>
          <w:szCs w:val="20"/>
          <w:lang w:val="is-IS"/>
        </w:rPr>
        <w:t>með stuðningi að minnsta kosti 0,6% félagsmanna.</w:t>
      </w:r>
    </w:p>
    <w:p w:rsidR="00524F8C" w:rsidRPr="00524F8C" w:rsidRDefault="00524F8C" w:rsidP="001448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</w:p>
    <w:p w:rsidR="001448BD" w:rsidRDefault="00E81748" w:rsidP="0014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sz w:val="20"/>
          <w:szCs w:val="20"/>
        </w:rPr>
      </w:pPr>
      <w:r w:rsidRPr="00524F8C">
        <w:rPr>
          <w:rFonts w:ascii="Arial" w:hAnsi="Arial" w:cs="Arial"/>
          <w:sz w:val="20"/>
          <w:szCs w:val="20"/>
        </w:rPr>
        <w:t xml:space="preserve">Til að vera tilnefndur sem heiðursfélagi Fíh þarf viðkomandi hjúkrunarfræðingur að hafa lagt eitthvað sérstakt eða mikilvægt að mörkum til hjúkrunarsamfélagsins og skjólstæðinga þess á </w:t>
      </w:r>
      <w:r w:rsidR="00DC5C1E">
        <w:rPr>
          <w:rFonts w:ascii="Arial" w:hAnsi="Arial" w:cs="Arial"/>
          <w:sz w:val="20"/>
          <w:szCs w:val="20"/>
        </w:rPr>
        <w:t xml:space="preserve">sviði menntunar, félagsmála, þróunar hjúkrunar eða </w:t>
      </w:r>
      <w:r w:rsidRPr="00524F8C">
        <w:rPr>
          <w:rFonts w:ascii="Arial" w:hAnsi="Arial" w:cs="Arial"/>
          <w:sz w:val="20"/>
          <w:szCs w:val="20"/>
        </w:rPr>
        <w:t>innleiðingu nýrrar þekkingar í hjúkrun.</w:t>
      </w:r>
      <w:r w:rsidR="006834F0">
        <w:rPr>
          <w:rFonts w:ascii="Arial" w:hAnsi="Arial" w:cs="Arial"/>
          <w:sz w:val="20"/>
          <w:szCs w:val="20"/>
        </w:rPr>
        <w:t xml:space="preserve"> </w:t>
      </w:r>
    </w:p>
    <w:p w:rsidR="006834F0" w:rsidRPr="001448BD" w:rsidRDefault="006834F0" w:rsidP="00144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Arial" w:hAnsi="Arial" w:cs="Arial"/>
          <w:color w:val="000000"/>
          <w:sz w:val="20"/>
          <w:szCs w:val="20"/>
        </w:rPr>
      </w:pPr>
      <w:r w:rsidRPr="001448BD">
        <w:rPr>
          <w:rFonts w:ascii="Arial" w:hAnsi="Arial" w:cs="Arial"/>
          <w:color w:val="000000"/>
          <w:sz w:val="20"/>
          <w:szCs w:val="20"/>
        </w:rPr>
        <w:t xml:space="preserve">Tilnefningin þarf að vera skrifleg, vel rökstudd og studd </w:t>
      </w:r>
      <w:r w:rsidR="00DC5C1E">
        <w:rPr>
          <w:rFonts w:ascii="Arial" w:hAnsi="Arial" w:cs="Arial"/>
          <w:color w:val="000000"/>
          <w:sz w:val="20"/>
          <w:szCs w:val="20"/>
        </w:rPr>
        <w:t>að minnsta kosti 0,6% félagsmanna.</w:t>
      </w:r>
      <w:r w:rsidRPr="001448BD">
        <w:rPr>
          <w:rFonts w:ascii="Arial" w:hAnsi="Arial" w:cs="Arial"/>
          <w:color w:val="000000"/>
          <w:sz w:val="20"/>
          <w:szCs w:val="20"/>
        </w:rPr>
        <w:t xml:space="preserve"> Hún þarf að berast rafrænt til stjórnar Fíh a.m.k. 8 vikum fyrir aðalfund á </w:t>
      </w:r>
      <w:r w:rsidR="001448BD" w:rsidRPr="001448BD">
        <w:rPr>
          <w:rFonts w:ascii="Arial" w:hAnsi="Arial" w:cs="Arial"/>
          <w:color w:val="000000"/>
          <w:sz w:val="20"/>
          <w:szCs w:val="20"/>
        </w:rPr>
        <w:t xml:space="preserve">þessu </w:t>
      </w:r>
      <w:r w:rsidRPr="001448BD">
        <w:rPr>
          <w:rFonts w:ascii="Arial" w:hAnsi="Arial" w:cs="Arial"/>
          <w:color w:val="000000"/>
          <w:sz w:val="20"/>
          <w:szCs w:val="20"/>
        </w:rPr>
        <w:t xml:space="preserve"> eyðublaði </w:t>
      </w:r>
    </w:p>
    <w:p w:rsidR="008B71AE" w:rsidRPr="00524F8C" w:rsidRDefault="008B71AE" w:rsidP="008B71AE">
      <w:pPr>
        <w:pStyle w:val="NormalWeb"/>
        <w:spacing w:before="60" w:beforeAutospacing="0" w:after="60" w:afterAutospacing="0"/>
        <w:rPr>
          <w:rFonts w:ascii="Arial" w:hAnsi="Arial" w:cs="Arial"/>
          <w:color w:val="000000"/>
          <w:sz w:val="20"/>
          <w:szCs w:val="20"/>
          <w:lang w:val="is-IS"/>
        </w:rPr>
      </w:pPr>
    </w:p>
    <w:p w:rsidR="00713CC3" w:rsidRPr="00524F8C" w:rsidRDefault="00713CC3" w:rsidP="00713CC3">
      <w:pPr>
        <w:pStyle w:val="NormalWeb"/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</w:p>
    <w:p w:rsidR="00E81748" w:rsidRPr="00524F8C" w:rsidRDefault="00E81748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b/>
          <w:sz w:val="20"/>
          <w:szCs w:val="20"/>
          <w:lang w:val="is-IS"/>
        </w:rPr>
      </w:pPr>
      <w:r w:rsidRPr="00524F8C">
        <w:rPr>
          <w:rFonts w:ascii="Arial" w:hAnsi="Arial" w:cs="Arial"/>
          <w:b/>
          <w:sz w:val="20"/>
          <w:szCs w:val="20"/>
          <w:lang w:val="is-IS"/>
        </w:rPr>
        <w:t>Hver er tilnefndur</w:t>
      </w:r>
    </w:p>
    <w:p w:rsidR="00713CC3" w:rsidRPr="00524F8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  <w:r w:rsidRPr="00524F8C">
        <w:rPr>
          <w:rFonts w:ascii="Arial" w:hAnsi="Arial" w:cs="Arial"/>
          <w:sz w:val="20"/>
          <w:szCs w:val="20"/>
          <w:lang w:val="is-IS"/>
        </w:rPr>
        <w:t>Nafn:</w:t>
      </w:r>
    </w:p>
    <w:p w:rsidR="00E81748" w:rsidRPr="00524F8C" w:rsidRDefault="00E81748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  <w:r w:rsidRPr="00524F8C">
        <w:rPr>
          <w:rFonts w:ascii="Arial" w:hAnsi="Arial" w:cs="Arial"/>
          <w:sz w:val="20"/>
          <w:szCs w:val="20"/>
          <w:lang w:val="is-IS"/>
        </w:rPr>
        <w:t>Kennitala:</w:t>
      </w:r>
    </w:p>
    <w:p w:rsidR="00713CC3" w:rsidRPr="00524F8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  <w:r w:rsidRPr="00524F8C">
        <w:rPr>
          <w:rFonts w:ascii="Arial" w:hAnsi="Arial" w:cs="Arial"/>
          <w:sz w:val="20"/>
          <w:szCs w:val="20"/>
          <w:lang w:val="is-IS"/>
        </w:rPr>
        <w:t>Heimilisfang:</w:t>
      </w:r>
    </w:p>
    <w:p w:rsidR="00713CC3" w:rsidRPr="00524F8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  <w:r w:rsidRPr="00524F8C">
        <w:rPr>
          <w:rFonts w:ascii="Arial" w:hAnsi="Arial" w:cs="Arial"/>
          <w:sz w:val="20"/>
          <w:szCs w:val="20"/>
          <w:lang w:val="is-IS"/>
        </w:rPr>
        <w:t xml:space="preserve">Dagsetning: </w:t>
      </w:r>
    </w:p>
    <w:p w:rsidR="00E81748" w:rsidRPr="00524F8C" w:rsidRDefault="00E81748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</w:p>
    <w:p w:rsidR="00E81748" w:rsidRPr="00524F8C" w:rsidRDefault="00E81748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b/>
          <w:sz w:val="20"/>
          <w:szCs w:val="20"/>
          <w:lang w:val="is-IS"/>
        </w:rPr>
      </w:pPr>
      <w:r w:rsidRPr="00524F8C">
        <w:rPr>
          <w:rFonts w:ascii="Arial" w:hAnsi="Arial" w:cs="Arial"/>
          <w:b/>
          <w:sz w:val="20"/>
          <w:szCs w:val="20"/>
          <w:lang w:val="is-IS"/>
        </w:rPr>
        <w:t>Rök eða greinagerð fyrir tilnefningu</w:t>
      </w:r>
    </w:p>
    <w:p w:rsidR="00713CC3" w:rsidRPr="00524F8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</w:p>
    <w:p w:rsidR="00E81748" w:rsidRDefault="00E81748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b/>
          <w:sz w:val="20"/>
          <w:szCs w:val="20"/>
          <w:lang w:val="is-IS"/>
        </w:rPr>
      </w:pPr>
      <w:r w:rsidRPr="00524F8C">
        <w:rPr>
          <w:rFonts w:ascii="Arial" w:hAnsi="Arial" w:cs="Arial"/>
          <w:b/>
          <w:sz w:val="20"/>
          <w:szCs w:val="20"/>
          <w:lang w:val="is-IS"/>
        </w:rPr>
        <w:t>Hverjir standa að tilnefningunni</w:t>
      </w:r>
    </w:p>
    <w:p w:rsidR="00524F8C" w:rsidRPr="00DC5C1E" w:rsidRDefault="00DC5C1E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b/>
          <w:sz w:val="20"/>
          <w:szCs w:val="20"/>
          <w:lang w:val="is-IS"/>
        </w:rPr>
      </w:pPr>
      <w:r>
        <w:rPr>
          <w:rFonts w:ascii="Arial" w:hAnsi="Arial" w:cs="Arial"/>
          <w:b/>
          <w:sz w:val="20"/>
          <w:szCs w:val="20"/>
          <w:lang w:val="is-IS"/>
        </w:rPr>
        <w:t xml:space="preserve">Flutningsmaður/-menn – </w:t>
      </w:r>
      <w:r>
        <w:rPr>
          <w:rFonts w:ascii="Arial" w:hAnsi="Arial" w:cs="Arial"/>
          <w:sz w:val="20"/>
          <w:szCs w:val="20"/>
          <w:lang w:val="is-IS"/>
        </w:rPr>
        <w:t>Na</w:t>
      </w:r>
      <w:r w:rsidR="00524F8C" w:rsidRPr="00524F8C">
        <w:rPr>
          <w:rFonts w:ascii="Arial" w:hAnsi="Arial" w:cs="Arial"/>
          <w:sz w:val="20"/>
          <w:szCs w:val="20"/>
          <w:lang w:val="is-IS"/>
        </w:rPr>
        <w:t>fn</w:t>
      </w:r>
      <w:r>
        <w:rPr>
          <w:rFonts w:ascii="Arial" w:hAnsi="Arial" w:cs="Arial"/>
          <w:sz w:val="20"/>
          <w:szCs w:val="20"/>
          <w:lang w:val="is-IS"/>
        </w:rPr>
        <w:t>/nöfn og kennitala/-tölur</w:t>
      </w:r>
      <w:r w:rsidR="00524F8C" w:rsidRPr="00524F8C">
        <w:rPr>
          <w:rFonts w:ascii="Arial" w:hAnsi="Arial" w:cs="Arial"/>
          <w:sz w:val="20"/>
          <w:szCs w:val="20"/>
          <w:lang w:val="is-IS"/>
        </w:rPr>
        <w:t>:</w:t>
      </w:r>
    </w:p>
    <w:p w:rsidR="00DC5C1E" w:rsidRDefault="00DC5C1E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</w:p>
    <w:p w:rsidR="00DC5C1E" w:rsidRPr="00524F8C" w:rsidRDefault="00DC5C1E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Stuðningsmenn - Nöfn og kennitölur</w:t>
      </w:r>
    </w:p>
    <w:p w:rsidR="00713CC3" w:rsidRDefault="00713CC3" w:rsidP="00713CC3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:rsidR="00713CC3" w:rsidRDefault="00713CC3" w:rsidP="008B71AE">
      <w:pPr>
        <w:pStyle w:val="NormalWeb"/>
        <w:spacing w:before="60" w:beforeAutospacing="0" w:after="60" w:afterAutospacing="0"/>
        <w:rPr>
          <w:rFonts w:ascii="Arial" w:hAnsi="Arial" w:cs="Arial"/>
          <w:color w:val="000000"/>
          <w:sz w:val="20"/>
          <w:szCs w:val="20"/>
          <w:lang w:val="is-IS"/>
        </w:rPr>
      </w:pPr>
    </w:p>
    <w:p w:rsidR="003A26AA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:rsidR="003A26AA" w:rsidRPr="003A26AA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sectPr w:rsidR="003A26AA" w:rsidRPr="003A26AA" w:rsidSect="000245F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CA"/>
    <w:rsid w:val="000245F0"/>
    <w:rsid w:val="001448BD"/>
    <w:rsid w:val="00314869"/>
    <w:rsid w:val="003558EF"/>
    <w:rsid w:val="003A26AA"/>
    <w:rsid w:val="00524F8C"/>
    <w:rsid w:val="005C2E78"/>
    <w:rsid w:val="006834F0"/>
    <w:rsid w:val="00713CC3"/>
    <w:rsid w:val="0073478A"/>
    <w:rsid w:val="008B71AE"/>
    <w:rsid w:val="00A75425"/>
    <w:rsid w:val="00BD52FB"/>
    <w:rsid w:val="00C378F2"/>
    <w:rsid w:val="00DC1603"/>
    <w:rsid w:val="00DC5C1E"/>
    <w:rsid w:val="00E230BB"/>
    <w:rsid w:val="00E24F77"/>
    <w:rsid w:val="00E81748"/>
    <w:rsid w:val="00E943CA"/>
    <w:rsid w:val="00F638AB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CC4D0-2006-4020-9C95-5BED452A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683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70D5886D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Kerfisleiga Skýrr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Aðalbjörg Finnbogadóttir</dc:creator>
  <cp:lastModifiedBy>Aðalbjörg Finnbogadóttir</cp:lastModifiedBy>
  <cp:revision>2</cp:revision>
  <cp:lastPrinted>2012-08-08T14:27:00Z</cp:lastPrinted>
  <dcterms:created xsi:type="dcterms:W3CDTF">2016-06-21T13:27:00Z</dcterms:created>
  <dcterms:modified xsi:type="dcterms:W3CDTF">2016-06-21T13:27:00Z</dcterms:modified>
</cp:coreProperties>
</file>